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CB594E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-584200</wp:posOffset>
                </wp:positionV>
                <wp:extent cx="1923415" cy="701040"/>
                <wp:effectExtent l="9525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CB594E" w:rsidRPr="00CB594E" w:rsidRDefault="00652943" w:rsidP="00CB594E"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940454532"/>
                                        <w:placeholder>
                                          <w:docPart w:val="EFA0D1CEB6F04ADF9439F90BD6DE40E5"/>
                                        </w:placeholder>
                                      </w:sdtPr>
                                      <w:sdtEndPr>
                                        <w:rPr>
                                          <w:rStyle w:val="Style2"/>
                                          <w:rFonts w:ascii="Arial Bold" w:hAnsi="Arial Bold"/>
                                          <w:b/>
                                          <w:sz w:val="22"/>
                                        </w:rPr>
                                      </w:sdtEndPr>
                                      <w:sdtContent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CULTURA-DAF</w:t>
                                        </w:r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-C</w:t>
                                        </w:r>
                                        <w:r w:rsidR="00747B8F">
                                          <w:rPr>
                                            <w:rStyle w:val="Style4"/>
                                          </w:rPr>
                                          <w:t>M</w:t>
                                        </w:r>
                                        <w:r w:rsidR="00CB594E" w:rsidRPr="00CB594E">
                                          <w:rPr>
                                            <w:rStyle w:val="Style4"/>
                                          </w:rPr>
                                          <w:t>-2018-00</w:t>
                                        </w:r>
                                        <w:r w:rsidR="00EC62FC">
                                          <w:rPr>
                                            <w:rStyle w:val="Style4"/>
                                          </w:rPr>
                                          <w:t>56</w:t>
                                        </w:r>
                                      </w:sdtContent>
                                    </w:sdt>
                                  </w:p>
                                  <w:p w:rsidR="00957FDA" w:rsidRPr="00535962" w:rsidRDefault="00652943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49pt;margin-top:-46pt;width:151.4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er3Q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B594E" w:rsidRPr="00CB594E" w:rsidRDefault="00C042B6" w:rsidP="00CB594E"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l Expediente de Compras "/>
                                  <w:tag w:val="No. del Expediente de Compras "/>
                                  <w:id w:val="-940454532"/>
                                  <w:placeholder>
                                    <w:docPart w:val="EFA0D1CEB6F04ADF9439F90BD6DE40E5"/>
                                  </w:placeholder>
                                </w:sdtPr>
                                <w:sdtEndPr>
                                  <w:rPr>
                                    <w:rStyle w:val="Style2"/>
                                    <w:rFonts w:ascii="Arial Bold" w:hAnsi="Arial Bold"/>
                                    <w:b/>
                                    <w:sz w:val="22"/>
                                  </w:rPr>
                                </w:sdtEndPr>
                                <w:sdtContent>
                                  <w:r w:rsidR="00747B8F">
                                    <w:rPr>
                                      <w:rStyle w:val="Style4"/>
                                    </w:rPr>
                                    <w:t>CULTURA-DAF</w:t>
                                  </w:r>
                                  <w:r w:rsidR="00CB594E" w:rsidRPr="00CB594E">
                                    <w:rPr>
                                      <w:rStyle w:val="Style4"/>
                                    </w:rPr>
                                    <w:t>-C</w:t>
                                  </w:r>
                                  <w:r w:rsidR="00747B8F">
                                    <w:rPr>
                                      <w:rStyle w:val="Style4"/>
                                    </w:rPr>
                                    <w:t>M</w:t>
                                  </w:r>
                                  <w:r w:rsidR="00CB594E" w:rsidRPr="00CB594E">
                                    <w:rPr>
                                      <w:rStyle w:val="Style4"/>
                                    </w:rPr>
                                    <w:t>-2018-00</w:t>
                                  </w:r>
                                  <w:r w:rsidR="00EC62FC">
                                    <w:rPr>
                                      <w:rStyle w:val="Style4"/>
                                    </w:rPr>
                                    <w:t>56</w:t>
                                  </w:r>
                                </w:sdtContent>
                              </w:sdt>
                            </w:p>
                            <w:p w:rsidR="00957FDA" w:rsidRPr="00535962" w:rsidRDefault="00C042B6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E69C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3C12CAB" wp14:editId="44DB70CA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90" cy="783590"/>
            <wp:effectExtent l="0" t="0" r="0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14468D11" wp14:editId="719E87EF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4468D11" wp14:editId="719E87EF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5294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CB594E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5294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CB594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5294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CB594E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B594E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52943">
                              <w:fldChar w:fldCharType="begin"/>
                            </w:r>
                            <w:r w:rsidR="00652943">
                              <w:instrText xml:space="preserve"> NUMPAGES   \* MERGEFORMAT </w:instrText>
                            </w:r>
                            <w:r w:rsidR="00652943"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52943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B594E">
                        <w:fldChar w:fldCharType="begin"/>
                      </w:r>
                      <w:r w:rsidR="00CB594E">
                        <w:instrText xml:space="preserve"> NUMPAGES   \* MERGEFORMAT </w:instrText>
                      </w:r>
                      <w:r w:rsidR="00CB594E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B594E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CB594E" w:rsidP="00BB657B">
            <w:pPr>
              <w:spacing w:after="0" w:line="240" w:lineRule="auto"/>
            </w:pPr>
            <w:r>
              <w:t>1</w:t>
            </w: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747B8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7246F" w:rsidRPr="00D90C2A">
              <w:rPr>
                <w:b/>
                <w:sz w:val="22"/>
                <w:szCs w:val="22"/>
              </w:rPr>
              <w:t xml:space="preserve"> DE LA OFERTA: </w:t>
            </w:r>
            <w:proofErr w:type="gramStart"/>
            <w:r w:rsidR="0037246F" w:rsidRPr="00D90C2A">
              <w:rPr>
                <w:b/>
                <w:sz w:val="22"/>
                <w:szCs w:val="22"/>
              </w:rPr>
              <w:t>…………………</w:t>
            </w:r>
            <w:r w:rsidR="0037246F">
              <w:rPr>
                <w:b/>
                <w:sz w:val="22"/>
                <w:szCs w:val="22"/>
              </w:rPr>
              <w:t>………………</w:t>
            </w:r>
            <w:r w:rsidR="0037246F" w:rsidRPr="00D90C2A">
              <w:rPr>
                <w:b/>
                <w:sz w:val="22"/>
                <w:szCs w:val="22"/>
              </w:rPr>
              <w:t>…</w:t>
            </w:r>
            <w:r w:rsidR="0037246F">
              <w:rPr>
                <w:b/>
                <w:sz w:val="22"/>
                <w:szCs w:val="22"/>
              </w:rPr>
              <w:t>…..</w:t>
            </w:r>
            <w:r w:rsidR="0037246F"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="0037246F"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B594E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43" w:rsidRDefault="00652943" w:rsidP="001007E7">
      <w:pPr>
        <w:spacing w:after="0" w:line="240" w:lineRule="auto"/>
      </w:pPr>
      <w:r>
        <w:separator/>
      </w:r>
    </w:p>
  </w:endnote>
  <w:endnote w:type="continuationSeparator" w:id="0">
    <w:p w:rsidR="00652943" w:rsidRDefault="0065294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B594E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CB594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43" w:rsidRDefault="00652943" w:rsidP="001007E7">
      <w:pPr>
        <w:spacing w:after="0" w:line="240" w:lineRule="auto"/>
      </w:pPr>
      <w:r>
        <w:separator/>
      </w:r>
    </w:p>
  </w:footnote>
  <w:footnote w:type="continuationSeparator" w:id="0">
    <w:p w:rsidR="00652943" w:rsidRDefault="0065294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41D3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52943"/>
    <w:rsid w:val="006709BC"/>
    <w:rsid w:val="00747B8F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042B6"/>
    <w:rsid w:val="00C66D08"/>
    <w:rsid w:val="00CA4661"/>
    <w:rsid w:val="00CB594E"/>
    <w:rsid w:val="00CE67A3"/>
    <w:rsid w:val="00D24FA7"/>
    <w:rsid w:val="00D64696"/>
    <w:rsid w:val="00D90D49"/>
    <w:rsid w:val="00DC5D96"/>
    <w:rsid w:val="00DD4F3E"/>
    <w:rsid w:val="00DE23E5"/>
    <w:rsid w:val="00E13E55"/>
    <w:rsid w:val="00E3360B"/>
    <w:rsid w:val="00E96D05"/>
    <w:rsid w:val="00EA7406"/>
    <w:rsid w:val="00EB128A"/>
    <w:rsid w:val="00EC62FC"/>
    <w:rsid w:val="00EE33BD"/>
    <w:rsid w:val="00EE69C4"/>
    <w:rsid w:val="00F116C5"/>
    <w:rsid w:val="00F225BF"/>
    <w:rsid w:val="00F25B99"/>
    <w:rsid w:val="00F4086F"/>
    <w:rsid w:val="00F53753"/>
    <w:rsid w:val="00F66CD5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38"/>
    <w:rsid w:val="001C3BB2"/>
    <w:rsid w:val="00356F5B"/>
    <w:rsid w:val="00730438"/>
    <w:rsid w:val="00A90BC8"/>
    <w:rsid w:val="00BA16C4"/>
    <w:rsid w:val="00F6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438"/>
    <w:rPr>
      <w:color w:val="808080"/>
    </w:rPr>
  </w:style>
  <w:style w:type="paragraph" w:customStyle="1" w:styleId="EFA0D1CEB6F04ADF9439F90BD6DE40E5">
    <w:name w:val="EFA0D1CEB6F04ADF9439F90BD6DE40E5"/>
    <w:rsid w:val="007304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CC49-E200-4D72-81FC-CE701C80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2018-04-04T15:20:00Z</dcterms:created>
  <dcterms:modified xsi:type="dcterms:W3CDTF">2018-04-04T15:20:00Z</dcterms:modified>
</cp:coreProperties>
</file>