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9B672D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44B6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644B6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B672D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44B6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44B6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44B6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644B6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B672D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B672D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6E" w:rsidRDefault="00644B6E" w:rsidP="001007E7">
      <w:pPr>
        <w:spacing w:after="0" w:line="240" w:lineRule="auto"/>
      </w:pPr>
      <w:r>
        <w:separator/>
      </w:r>
    </w:p>
  </w:endnote>
  <w:endnote w:type="continuationSeparator" w:id="0">
    <w:p w:rsidR="00644B6E" w:rsidRDefault="00644B6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9B672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9B672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6E" w:rsidRDefault="00644B6E" w:rsidP="001007E7">
      <w:pPr>
        <w:spacing w:after="0" w:line="240" w:lineRule="auto"/>
      </w:pPr>
      <w:r>
        <w:separator/>
      </w:r>
    </w:p>
  </w:footnote>
  <w:footnote w:type="continuationSeparator" w:id="0">
    <w:p w:rsidR="00644B6E" w:rsidRDefault="00644B6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E1B9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F3B04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5F467B"/>
    <w:rsid w:val="00611A07"/>
    <w:rsid w:val="0062592A"/>
    <w:rsid w:val="00644B6E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B672D"/>
    <w:rsid w:val="009E0472"/>
    <w:rsid w:val="009E7728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530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2664-F1F6-498B-B999-5327F9B5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2018-02-22T16:17:00Z</dcterms:created>
  <dcterms:modified xsi:type="dcterms:W3CDTF">2018-02-22T16:17:00Z</dcterms:modified>
</cp:coreProperties>
</file>