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60D9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60D9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B3B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E60D9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93" w:rsidRDefault="00E60D93" w:rsidP="001007E7">
      <w:pPr>
        <w:spacing w:after="0" w:line="240" w:lineRule="auto"/>
      </w:pPr>
      <w:r>
        <w:separator/>
      </w:r>
    </w:p>
  </w:endnote>
  <w:endnote w:type="continuationSeparator" w:id="0">
    <w:p w:rsidR="00E60D93" w:rsidRDefault="00E60D9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93" w:rsidRDefault="00E60D93" w:rsidP="001007E7">
      <w:pPr>
        <w:spacing w:after="0" w:line="240" w:lineRule="auto"/>
      </w:pPr>
      <w:r>
        <w:separator/>
      </w:r>
    </w:p>
  </w:footnote>
  <w:footnote w:type="continuationSeparator" w:id="0">
    <w:p w:rsidR="00E60D93" w:rsidRDefault="00E60D93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2DF3"/>
    <w:rsid w:val="004E4F9F"/>
    <w:rsid w:val="00535962"/>
    <w:rsid w:val="005554C8"/>
    <w:rsid w:val="005B442B"/>
    <w:rsid w:val="005D0D63"/>
    <w:rsid w:val="005D4917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44714"/>
    <w:rsid w:val="00A640BD"/>
    <w:rsid w:val="00A723CC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60D93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6048-2575-4207-832D-E099E112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2018-02-22T18:31:00Z</dcterms:created>
  <dcterms:modified xsi:type="dcterms:W3CDTF">2018-02-22T18:31:00Z</dcterms:modified>
</cp:coreProperties>
</file>